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0263" w14:textId="77777777" w:rsidR="00407433" w:rsidRPr="00CA4DD2" w:rsidRDefault="00CA4DD2" w:rsidP="00CA4DD2">
      <w:pPr>
        <w:spacing w:after="0"/>
        <w:jc w:val="center"/>
        <w:rPr>
          <w:sz w:val="28"/>
          <w:szCs w:val="28"/>
        </w:rPr>
      </w:pPr>
      <w:r w:rsidRPr="00CA4DD2">
        <w:rPr>
          <w:sz w:val="28"/>
          <w:szCs w:val="28"/>
        </w:rPr>
        <w:t>Fragebogen für Neupatienten</w:t>
      </w:r>
    </w:p>
    <w:p w14:paraId="21107C9D" w14:textId="77777777" w:rsidR="00CA4DD2" w:rsidRDefault="00CA4DD2" w:rsidP="00CA4DD2">
      <w:pPr>
        <w:spacing w:after="0"/>
        <w:jc w:val="center"/>
        <w:rPr>
          <w:sz w:val="28"/>
          <w:szCs w:val="28"/>
        </w:rPr>
      </w:pPr>
      <w:r w:rsidRPr="00CA4DD2">
        <w:rPr>
          <w:sz w:val="28"/>
          <w:szCs w:val="28"/>
        </w:rPr>
        <w:t>Praxis am Kapellplatz</w:t>
      </w:r>
    </w:p>
    <w:p w14:paraId="1089550D" w14:textId="77777777" w:rsidR="002D400A" w:rsidRDefault="002D400A" w:rsidP="00CA4DD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Dr. C. Wörösch-Koll, Dr. H. Lang, Dr. R. Jais</w:t>
      </w:r>
    </w:p>
    <w:p w14:paraId="7F90882B" w14:textId="77777777" w:rsidR="00E443C6" w:rsidRDefault="00E443C6" w:rsidP="00CA4DD2">
      <w:pPr>
        <w:spacing w:after="0"/>
        <w:jc w:val="center"/>
        <w:rPr>
          <w:sz w:val="28"/>
          <w:szCs w:val="28"/>
        </w:rPr>
      </w:pPr>
    </w:p>
    <w:p w14:paraId="66C4DF84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Liebe Patientin, lieber Patient!</w:t>
      </w:r>
    </w:p>
    <w:p w14:paraId="29BFBB92" w14:textId="77777777" w:rsidR="00E443C6" w:rsidRDefault="00E443C6" w:rsidP="00E443C6">
      <w:pPr>
        <w:spacing w:after="0"/>
        <w:rPr>
          <w:sz w:val="24"/>
          <w:szCs w:val="24"/>
        </w:rPr>
      </w:pPr>
    </w:p>
    <w:p w14:paraId="3B8BAA1A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Sie sind neu in unserer Praxis und wir wollen sie natürlich bestmöglich behandeln. Hierfür benötigen wir Informationen über ihre Krankengeschichte. Wir bitten Sie daher, den folgende</w:t>
      </w:r>
      <w:r w:rsidR="00DC202F">
        <w:rPr>
          <w:sz w:val="24"/>
          <w:szCs w:val="24"/>
        </w:rPr>
        <w:t>n</w:t>
      </w:r>
      <w:r>
        <w:rPr>
          <w:sz w:val="24"/>
          <w:szCs w:val="24"/>
        </w:rPr>
        <w:t xml:space="preserve"> Fragebogen sorgfältig auszufüllen.</w:t>
      </w:r>
    </w:p>
    <w:p w14:paraId="78098E05" w14:textId="77777777" w:rsidR="00E443C6" w:rsidRDefault="00E443C6" w:rsidP="00E443C6">
      <w:pPr>
        <w:spacing w:after="0"/>
        <w:rPr>
          <w:sz w:val="24"/>
          <w:szCs w:val="24"/>
        </w:rPr>
      </w:pPr>
    </w:p>
    <w:p w14:paraId="219A4935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Persönliche Daten:</w:t>
      </w:r>
    </w:p>
    <w:p w14:paraId="36F7459B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Name:___________________________</w:t>
      </w:r>
      <w:r>
        <w:rPr>
          <w:sz w:val="24"/>
          <w:szCs w:val="24"/>
        </w:rPr>
        <w:tab/>
        <w:t>Geburtsdatum:__________________________</w:t>
      </w:r>
    </w:p>
    <w:p w14:paraId="47360C7F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Telefon: _________________________</w:t>
      </w:r>
      <w:r>
        <w:rPr>
          <w:sz w:val="24"/>
          <w:szCs w:val="24"/>
        </w:rPr>
        <w:tab/>
        <w:t>Fax: ___________________________________</w:t>
      </w:r>
    </w:p>
    <w:p w14:paraId="7F8A3F05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Handy:___________________________</w:t>
      </w:r>
      <w:r w:rsidR="00544592">
        <w:rPr>
          <w:sz w:val="24"/>
          <w:szCs w:val="24"/>
        </w:rPr>
        <w:tab/>
        <w:t>E-Mail:_________________________________</w:t>
      </w:r>
    </w:p>
    <w:p w14:paraId="75A0AFAE" w14:textId="77777777" w:rsidR="00E443C6" w:rsidRDefault="00E443C6" w:rsidP="00E443C6">
      <w:pPr>
        <w:spacing w:after="0"/>
        <w:rPr>
          <w:sz w:val="24"/>
          <w:szCs w:val="24"/>
        </w:rPr>
      </w:pPr>
    </w:p>
    <w:p w14:paraId="308092A2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Sind bei Ihnen Vorerkrankungen bekannt?</w:t>
      </w:r>
    </w:p>
    <w:p w14:paraId="4F862465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O Diabetes</w:t>
      </w:r>
      <w:r>
        <w:rPr>
          <w:sz w:val="24"/>
          <w:szCs w:val="24"/>
        </w:rPr>
        <w:tab/>
        <w:t>O Schilddrüsenerkrankung</w:t>
      </w:r>
      <w:r>
        <w:rPr>
          <w:sz w:val="24"/>
          <w:szCs w:val="24"/>
        </w:rPr>
        <w:tab/>
        <w:t>O Bluthochdruck   O KHK/koronare Herzkrankheit</w:t>
      </w:r>
    </w:p>
    <w:p w14:paraId="682F24D5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O Herzschwäche</w:t>
      </w:r>
      <w:r>
        <w:rPr>
          <w:sz w:val="24"/>
          <w:szCs w:val="24"/>
        </w:rPr>
        <w:tab/>
        <w:t>O Lungenerkrankung</w:t>
      </w:r>
      <w:r>
        <w:rPr>
          <w:sz w:val="24"/>
          <w:szCs w:val="24"/>
        </w:rPr>
        <w:tab/>
        <w:t>O Schlaganfall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erhöhte Blutfette</w:t>
      </w:r>
    </w:p>
    <w:p w14:paraId="73A50007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O Krebserkrankungen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Thrombose/Embolie</w:t>
      </w:r>
      <w:r>
        <w:rPr>
          <w:sz w:val="24"/>
          <w:szCs w:val="24"/>
        </w:rPr>
        <w:tab/>
        <w:t>O psychische Erkrankungen</w:t>
      </w:r>
    </w:p>
    <w:p w14:paraId="1BFF0807" w14:textId="77777777" w:rsidR="00DC202F" w:rsidRDefault="00DC202F" w:rsidP="00E443C6">
      <w:pPr>
        <w:spacing w:after="0"/>
        <w:rPr>
          <w:sz w:val="24"/>
          <w:szCs w:val="24"/>
        </w:rPr>
      </w:pPr>
    </w:p>
    <w:p w14:paraId="21E3B535" w14:textId="77777777" w:rsidR="00DC202F" w:rsidRDefault="00DC202F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Wurden Operationen durchgeführt? O ja</w:t>
      </w:r>
      <w:r>
        <w:rPr>
          <w:sz w:val="24"/>
          <w:szCs w:val="24"/>
        </w:rPr>
        <w:tab/>
        <w:t>O nein</w:t>
      </w:r>
    </w:p>
    <w:p w14:paraId="37AB82BA" w14:textId="77777777" w:rsidR="00DC202F" w:rsidRDefault="00DC202F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Wenn ja, welche Operation und wann? ___________________________________________</w:t>
      </w:r>
    </w:p>
    <w:p w14:paraId="49C2F68E" w14:textId="77777777" w:rsidR="00DC202F" w:rsidRDefault="00DC202F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7798F62" w14:textId="77777777" w:rsidR="00E443C6" w:rsidRDefault="00E443C6" w:rsidP="00E443C6">
      <w:pPr>
        <w:spacing w:after="0"/>
        <w:rPr>
          <w:sz w:val="24"/>
          <w:szCs w:val="24"/>
        </w:rPr>
      </w:pPr>
    </w:p>
    <w:p w14:paraId="6D7E8EB8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Andere, nicht aufgeführte Vorerkrankungen: _______________________________________</w:t>
      </w:r>
    </w:p>
    <w:p w14:paraId="2B362D2B" w14:textId="77777777" w:rsidR="00DC202F" w:rsidRDefault="00DC202F" w:rsidP="00E443C6">
      <w:pPr>
        <w:spacing w:after="0"/>
        <w:rPr>
          <w:sz w:val="24"/>
          <w:szCs w:val="24"/>
        </w:rPr>
      </w:pPr>
    </w:p>
    <w:p w14:paraId="586F9BEB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Nehmen Sie an einem DMP-Programm teil?     </w:t>
      </w:r>
      <w:r>
        <w:rPr>
          <w:sz w:val="24"/>
          <w:szCs w:val="24"/>
        </w:rPr>
        <w:tab/>
        <w:t>O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nein</w:t>
      </w:r>
    </w:p>
    <w:p w14:paraId="4CBD6348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Wenn ja, an welchem:  O KHK</w:t>
      </w:r>
      <w:r>
        <w:rPr>
          <w:sz w:val="24"/>
          <w:szCs w:val="24"/>
        </w:rPr>
        <w:tab/>
        <w:t>O Asthma</w:t>
      </w:r>
      <w:r>
        <w:rPr>
          <w:sz w:val="24"/>
          <w:szCs w:val="24"/>
        </w:rPr>
        <w:tab/>
        <w:t>O COPD</w:t>
      </w:r>
      <w:r>
        <w:rPr>
          <w:sz w:val="24"/>
          <w:szCs w:val="24"/>
        </w:rPr>
        <w:tab/>
        <w:t>O Diabetes</w:t>
      </w:r>
    </w:p>
    <w:p w14:paraId="1896A3FD" w14:textId="77777777" w:rsidR="00E443C6" w:rsidRDefault="00E443C6" w:rsidP="00E443C6">
      <w:pPr>
        <w:spacing w:after="0"/>
        <w:rPr>
          <w:sz w:val="24"/>
          <w:szCs w:val="24"/>
        </w:rPr>
      </w:pPr>
    </w:p>
    <w:p w14:paraId="661DEACA" w14:textId="77777777" w:rsidR="00E443C6" w:rsidRDefault="00E443C6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Nehmen Sie Medikamente regelmäßig ein? Bitte Angabe des Präparats und der Dosis!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681"/>
        <w:gridCol w:w="1677"/>
        <w:gridCol w:w="1844"/>
      </w:tblGrid>
      <w:tr w:rsidR="00DA09B8" w:rsidRPr="00CA05B2" w14:paraId="5CAC6DAE" w14:textId="77777777" w:rsidTr="00CA05B2">
        <w:tc>
          <w:tcPr>
            <w:tcW w:w="3936" w:type="dxa"/>
            <w:shd w:val="clear" w:color="auto" w:fill="auto"/>
          </w:tcPr>
          <w:p w14:paraId="24C524F8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  <w:r w:rsidRPr="00CA05B2">
              <w:rPr>
                <w:sz w:val="24"/>
                <w:szCs w:val="24"/>
              </w:rPr>
              <w:t>Medikament</w:t>
            </w:r>
          </w:p>
        </w:tc>
        <w:tc>
          <w:tcPr>
            <w:tcW w:w="1701" w:type="dxa"/>
            <w:shd w:val="clear" w:color="auto" w:fill="auto"/>
          </w:tcPr>
          <w:p w14:paraId="3A2812EA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  <w:r w:rsidRPr="00CA05B2">
              <w:rPr>
                <w:sz w:val="24"/>
                <w:szCs w:val="24"/>
              </w:rPr>
              <w:t xml:space="preserve">  morgens</w:t>
            </w:r>
          </w:p>
        </w:tc>
        <w:tc>
          <w:tcPr>
            <w:tcW w:w="1701" w:type="dxa"/>
            <w:shd w:val="clear" w:color="auto" w:fill="auto"/>
          </w:tcPr>
          <w:p w14:paraId="2E6A662A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  <w:r w:rsidRPr="00CA05B2">
              <w:rPr>
                <w:sz w:val="24"/>
                <w:szCs w:val="24"/>
              </w:rPr>
              <w:t xml:space="preserve">    mittags</w:t>
            </w:r>
          </w:p>
        </w:tc>
        <w:tc>
          <w:tcPr>
            <w:tcW w:w="1874" w:type="dxa"/>
            <w:shd w:val="clear" w:color="auto" w:fill="auto"/>
          </w:tcPr>
          <w:p w14:paraId="42DE13DA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  <w:r w:rsidRPr="00CA05B2">
              <w:rPr>
                <w:sz w:val="24"/>
                <w:szCs w:val="24"/>
              </w:rPr>
              <w:t xml:space="preserve">          abends</w:t>
            </w:r>
          </w:p>
        </w:tc>
      </w:tr>
      <w:tr w:rsidR="00DA09B8" w:rsidRPr="00CA05B2" w14:paraId="383A5547" w14:textId="77777777" w:rsidTr="00CA05B2">
        <w:tc>
          <w:tcPr>
            <w:tcW w:w="3936" w:type="dxa"/>
            <w:shd w:val="clear" w:color="auto" w:fill="auto"/>
          </w:tcPr>
          <w:p w14:paraId="5DF8A418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BC1E89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EC443D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802A32B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</w:tr>
      <w:tr w:rsidR="00DA09B8" w:rsidRPr="00CA05B2" w14:paraId="7CA9CBA9" w14:textId="77777777" w:rsidTr="00CA05B2">
        <w:tc>
          <w:tcPr>
            <w:tcW w:w="3936" w:type="dxa"/>
            <w:shd w:val="clear" w:color="auto" w:fill="auto"/>
          </w:tcPr>
          <w:p w14:paraId="30E66886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44AD75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BF0DA2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F7AFF88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</w:tr>
      <w:tr w:rsidR="00DA09B8" w:rsidRPr="00CA05B2" w14:paraId="7096289B" w14:textId="77777777" w:rsidTr="00CA05B2">
        <w:tc>
          <w:tcPr>
            <w:tcW w:w="3936" w:type="dxa"/>
            <w:shd w:val="clear" w:color="auto" w:fill="auto"/>
          </w:tcPr>
          <w:p w14:paraId="18F708A2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12FA74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1F188B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2FD759F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</w:tr>
      <w:tr w:rsidR="00DA09B8" w:rsidRPr="00CA05B2" w14:paraId="09554923" w14:textId="77777777" w:rsidTr="00CA05B2">
        <w:tc>
          <w:tcPr>
            <w:tcW w:w="3936" w:type="dxa"/>
            <w:shd w:val="clear" w:color="auto" w:fill="auto"/>
          </w:tcPr>
          <w:p w14:paraId="4BA0A5F6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0BBE88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996462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75AD02E7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</w:tr>
      <w:tr w:rsidR="00DA09B8" w:rsidRPr="00CA05B2" w14:paraId="68E3DFC8" w14:textId="77777777" w:rsidTr="00CA05B2">
        <w:tc>
          <w:tcPr>
            <w:tcW w:w="3936" w:type="dxa"/>
            <w:shd w:val="clear" w:color="auto" w:fill="auto"/>
          </w:tcPr>
          <w:p w14:paraId="27E388E0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06C5F3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E4ED8C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6679C768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</w:tr>
      <w:tr w:rsidR="00DA09B8" w:rsidRPr="00CA05B2" w14:paraId="32701FE0" w14:textId="77777777" w:rsidTr="00CA05B2">
        <w:tc>
          <w:tcPr>
            <w:tcW w:w="3936" w:type="dxa"/>
            <w:shd w:val="clear" w:color="auto" w:fill="auto"/>
          </w:tcPr>
          <w:p w14:paraId="090CF74B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77A07B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547D46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4556EA87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</w:tr>
      <w:tr w:rsidR="00DA09B8" w:rsidRPr="00CA05B2" w14:paraId="3F7A7901" w14:textId="77777777" w:rsidTr="00CA05B2">
        <w:tc>
          <w:tcPr>
            <w:tcW w:w="3936" w:type="dxa"/>
            <w:shd w:val="clear" w:color="auto" w:fill="auto"/>
          </w:tcPr>
          <w:p w14:paraId="12839E42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5B0132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49D658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7FB0DF7B" w14:textId="77777777" w:rsidR="00DA09B8" w:rsidRPr="00CA05B2" w:rsidRDefault="00DA09B8" w:rsidP="00CA05B2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880F6D9" w14:textId="77777777" w:rsidR="00E443C6" w:rsidRDefault="00E443C6" w:rsidP="00E443C6">
      <w:pPr>
        <w:spacing w:after="0"/>
        <w:rPr>
          <w:sz w:val="24"/>
          <w:szCs w:val="24"/>
        </w:rPr>
      </w:pPr>
    </w:p>
    <w:p w14:paraId="668ADAB7" w14:textId="77777777" w:rsidR="00DC202F" w:rsidRDefault="00DC202F" w:rsidP="00E443C6">
      <w:pPr>
        <w:spacing w:after="0"/>
        <w:rPr>
          <w:sz w:val="24"/>
          <w:szCs w:val="24"/>
        </w:rPr>
      </w:pPr>
    </w:p>
    <w:p w14:paraId="77F5904B" w14:textId="77777777" w:rsidR="00DA09B8" w:rsidRDefault="00DA09B8" w:rsidP="00E443C6">
      <w:pPr>
        <w:spacing w:after="0"/>
        <w:rPr>
          <w:b/>
          <w:sz w:val="24"/>
          <w:szCs w:val="24"/>
        </w:rPr>
      </w:pPr>
      <w:r w:rsidRPr="00DA09B8">
        <w:rPr>
          <w:b/>
          <w:sz w:val="24"/>
          <w:szCs w:val="24"/>
        </w:rPr>
        <w:lastRenderedPageBreak/>
        <w:t>Wichtig!!</w:t>
      </w:r>
    </w:p>
    <w:p w14:paraId="22AD8A14" w14:textId="77777777" w:rsidR="00DA09B8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Haben sie bekannte Allergien gegen Medikamente? _________________________________</w:t>
      </w:r>
    </w:p>
    <w:p w14:paraId="7696EC44" w14:textId="77777777" w:rsidR="00DA09B8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Andere Allergien? ____________________________________________________________</w:t>
      </w:r>
    </w:p>
    <w:p w14:paraId="16F2E617" w14:textId="77777777" w:rsidR="00DA09B8" w:rsidRDefault="00DA09B8" w:rsidP="00E443C6">
      <w:pPr>
        <w:spacing w:after="0"/>
        <w:rPr>
          <w:sz w:val="24"/>
          <w:szCs w:val="24"/>
        </w:rPr>
      </w:pPr>
    </w:p>
    <w:p w14:paraId="7F71BDB8" w14:textId="77777777" w:rsidR="00DA09B8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Körpergröße: ________cm</w:t>
      </w:r>
      <w:r>
        <w:rPr>
          <w:sz w:val="24"/>
          <w:szCs w:val="24"/>
        </w:rPr>
        <w:tab/>
        <w:t>Gewicht: _________kg</w:t>
      </w:r>
    </w:p>
    <w:p w14:paraId="498832FB" w14:textId="77777777" w:rsidR="00DA09B8" w:rsidRDefault="00DA09B8" w:rsidP="00E443C6">
      <w:pPr>
        <w:spacing w:after="0"/>
        <w:rPr>
          <w:sz w:val="24"/>
          <w:szCs w:val="24"/>
        </w:rPr>
      </w:pPr>
    </w:p>
    <w:p w14:paraId="091899AF" w14:textId="77777777" w:rsidR="00DA09B8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Wann wurden Sie zuletzt geimpft? __________________</w:t>
      </w:r>
    </w:p>
    <w:p w14:paraId="0FCC8187" w14:textId="77777777" w:rsidR="00DA09B8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Haben Sie einen Impfausweis? (auch altes/ausländisches Dokument zählt!)   O ja   O nein</w:t>
      </w:r>
    </w:p>
    <w:p w14:paraId="3391DF4D" w14:textId="77777777" w:rsidR="00DA09B8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Bringen Sie ihren Impfausweis bitte zum nächsten Termin mit! Wir überprüfen Ihren Impfstatus!</w:t>
      </w:r>
    </w:p>
    <w:p w14:paraId="7E305CD8" w14:textId="77777777" w:rsidR="00DA09B8" w:rsidRDefault="00DA09B8" w:rsidP="00E443C6">
      <w:pPr>
        <w:spacing w:after="0"/>
        <w:rPr>
          <w:sz w:val="24"/>
          <w:szCs w:val="24"/>
        </w:rPr>
      </w:pPr>
    </w:p>
    <w:p w14:paraId="2066BC70" w14:textId="77777777" w:rsidR="00DA09B8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Wann war ihr letzter Check-Up? _______________</w:t>
      </w:r>
    </w:p>
    <w:p w14:paraId="2057D2CE" w14:textId="77777777" w:rsidR="008501DA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Hatten sie schon eine Darmspiegelung? O Ja, wann:____________   O nein</w:t>
      </w:r>
    </w:p>
    <w:p w14:paraId="643EF290" w14:textId="77777777" w:rsidR="008501DA" w:rsidRDefault="008501DA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Haben Sie bereits ein Hautkrebsscreening durchführen lassen? O Ja, wann: ________ O nein</w:t>
      </w:r>
    </w:p>
    <w:p w14:paraId="5DEC7453" w14:textId="77777777" w:rsidR="00DA09B8" w:rsidRDefault="00DA09B8" w:rsidP="00E443C6">
      <w:pPr>
        <w:spacing w:after="0"/>
        <w:rPr>
          <w:sz w:val="24"/>
          <w:szCs w:val="24"/>
        </w:rPr>
      </w:pPr>
    </w:p>
    <w:p w14:paraId="53377136" w14:textId="77777777" w:rsidR="00DA09B8" w:rsidRDefault="00DA09B8" w:rsidP="00E443C6">
      <w:pPr>
        <w:spacing w:after="0"/>
        <w:rPr>
          <w:sz w:val="24"/>
          <w:szCs w:val="24"/>
        </w:rPr>
      </w:pPr>
      <w:r>
        <w:rPr>
          <w:sz w:val="24"/>
          <w:szCs w:val="24"/>
        </w:rPr>
        <w:t>Rauchen sie?  O ja</w:t>
      </w:r>
      <w:r>
        <w:rPr>
          <w:sz w:val="24"/>
          <w:szCs w:val="24"/>
        </w:rPr>
        <w:tab/>
        <w:t>O nein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Wenn ja, wieviele Zigaretten pro Tag:  ___________</w:t>
      </w:r>
    </w:p>
    <w:p w14:paraId="10FF1563" w14:textId="77777777" w:rsidR="00DA09B8" w:rsidRDefault="00DA09B8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Alkohol: </w:t>
      </w:r>
      <w:r>
        <w:rPr>
          <w:sz w:val="24"/>
          <w:szCs w:val="24"/>
        </w:rPr>
        <w:tab/>
        <w:t>O ja</w:t>
      </w:r>
      <w:r>
        <w:rPr>
          <w:sz w:val="24"/>
          <w:szCs w:val="24"/>
        </w:rPr>
        <w:tab/>
        <w:t>O nein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Wenn ja, wieviel und wie häufig: ___________________</w:t>
      </w:r>
    </w:p>
    <w:p w14:paraId="24E4389B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625C4A47" w14:textId="77777777" w:rsidR="008501DA" w:rsidRDefault="008501DA" w:rsidP="00DA09B8">
      <w:pPr>
        <w:spacing w:after="0"/>
        <w:rPr>
          <w:sz w:val="24"/>
          <w:szCs w:val="24"/>
        </w:rPr>
      </w:pPr>
    </w:p>
    <w:p w14:paraId="099A79EF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Für Frauen:  Nehmen Sie Vorsorgeuntersuchungen bei Frauenarzt/Frauenärztin wahr?</w:t>
      </w:r>
    </w:p>
    <w:p w14:paraId="06448E22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O 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nein</w:t>
      </w:r>
    </w:p>
    <w:p w14:paraId="0F0D6CB2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Für Männer (ab 45Jahren): Haben Sie bereits eine Männerkrebsvorsorge durchführen lassen?</w:t>
      </w:r>
      <w:r>
        <w:rPr>
          <w:sz w:val="24"/>
          <w:szCs w:val="24"/>
        </w:rPr>
        <w:tab/>
        <w:t>O ja</w:t>
      </w:r>
      <w:r>
        <w:rPr>
          <w:sz w:val="24"/>
          <w:szCs w:val="24"/>
        </w:rPr>
        <w:tab/>
        <w:t>O nein</w:t>
      </w:r>
    </w:p>
    <w:p w14:paraId="110FA0F0" w14:textId="77777777" w:rsidR="008501DA" w:rsidRDefault="008501DA" w:rsidP="00DA09B8">
      <w:pPr>
        <w:spacing w:after="0"/>
        <w:rPr>
          <w:sz w:val="24"/>
          <w:szCs w:val="24"/>
        </w:rPr>
      </w:pPr>
    </w:p>
    <w:p w14:paraId="1F9DDA7A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Sind in Ihrer Familie folgende Erkrankungen bekannt:</w:t>
      </w:r>
    </w:p>
    <w:p w14:paraId="05D33225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O Herzinfarkt/Bypass/Stent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Diabetes</w:t>
      </w:r>
      <w:r>
        <w:rPr>
          <w:sz w:val="24"/>
          <w:szCs w:val="24"/>
        </w:rPr>
        <w:tab/>
        <w:t>O Bluthochdruck</w:t>
      </w:r>
      <w:r>
        <w:rPr>
          <w:sz w:val="24"/>
          <w:szCs w:val="24"/>
        </w:rPr>
        <w:tab/>
        <w:t>O Krebserkrankung</w:t>
      </w:r>
    </w:p>
    <w:p w14:paraId="12377549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O Schlaganfall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Durchblutungsstörung der Beine</w:t>
      </w:r>
      <w:r>
        <w:rPr>
          <w:sz w:val="24"/>
          <w:szCs w:val="24"/>
        </w:rPr>
        <w:tab/>
      </w:r>
    </w:p>
    <w:p w14:paraId="749B1BB4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Andere Krankheit: ________________________________________________</w:t>
      </w:r>
    </w:p>
    <w:p w14:paraId="7D82AC57" w14:textId="77777777" w:rsidR="008501DA" w:rsidRDefault="008501DA" w:rsidP="00DA09B8">
      <w:pPr>
        <w:spacing w:after="0"/>
        <w:rPr>
          <w:sz w:val="24"/>
          <w:szCs w:val="24"/>
        </w:rPr>
      </w:pPr>
    </w:p>
    <w:p w14:paraId="191A91A6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Treiben Sie Sport?  O Ja   O Nein     Wenn ja, Sportart(en): __________________________</w:t>
      </w:r>
    </w:p>
    <w:p w14:paraId="2B525384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Beruf: ________________________________</w:t>
      </w:r>
    </w:p>
    <w:p w14:paraId="105AAA00" w14:textId="77777777" w:rsidR="008501DA" w:rsidRDefault="008501DA" w:rsidP="00DA09B8">
      <w:pPr>
        <w:spacing w:after="0"/>
        <w:rPr>
          <w:sz w:val="24"/>
          <w:szCs w:val="24"/>
        </w:rPr>
      </w:pPr>
    </w:p>
    <w:p w14:paraId="01387A93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Haben Sie bereits eine Patientenverfügung erstellt? O ja</w:t>
      </w:r>
      <w:r>
        <w:rPr>
          <w:sz w:val="24"/>
          <w:szCs w:val="24"/>
        </w:rPr>
        <w:tab/>
        <w:t>O nein</w:t>
      </w:r>
    </w:p>
    <w:p w14:paraId="6EC31232" w14:textId="77777777" w:rsidR="008501DA" w:rsidRDefault="008501DA" w:rsidP="00DA09B8">
      <w:pPr>
        <w:spacing w:after="0"/>
        <w:rPr>
          <w:sz w:val="24"/>
          <w:szCs w:val="24"/>
        </w:rPr>
      </w:pPr>
    </w:p>
    <w:p w14:paraId="4C9DFC3B" w14:textId="77777777" w:rsidR="008501DA" w:rsidRDefault="008501DA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Hiermit bestätige ich die Richtigkeit meiner freiwillig gemachten Angaben und gestatte der Praxis am Kapellplatz, meine Daten in meiner Patientenakte zu hinterlegen und zu speichern. </w:t>
      </w:r>
    </w:p>
    <w:p w14:paraId="63E2303C" w14:textId="77777777" w:rsidR="00DC202F" w:rsidRDefault="00DC202F" w:rsidP="00DA09B8">
      <w:pPr>
        <w:spacing w:after="0"/>
        <w:rPr>
          <w:sz w:val="24"/>
          <w:szCs w:val="24"/>
        </w:rPr>
      </w:pPr>
    </w:p>
    <w:p w14:paraId="77614E9A" w14:textId="77777777" w:rsidR="00DC202F" w:rsidRDefault="00DC202F" w:rsidP="00DA09B8">
      <w:pPr>
        <w:spacing w:after="0"/>
        <w:rPr>
          <w:sz w:val="24"/>
          <w:szCs w:val="24"/>
        </w:rPr>
      </w:pPr>
    </w:p>
    <w:p w14:paraId="6B115DDB" w14:textId="77777777" w:rsidR="008501DA" w:rsidRDefault="00DC202F" w:rsidP="00DA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144A9AC4" w14:textId="77777777" w:rsidR="00CA4DD2" w:rsidRPr="006E7E27" w:rsidRDefault="006E7E27" w:rsidP="006E7E2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p w14:paraId="0D1FFC97" w14:textId="77777777" w:rsidR="00CA4DD2" w:rsidRPr="00CA4DD2" w:rsidRDefault="00CA4DD2" w:rsidP="00CA4DD2">
      <w:pPr>
        <w:spacing w:after="120"/>
        <w:rPr>
          <w:sz w:val="28"/>
          <w:szCs w:val="28"/>
        </w:rPr>
      </w:pPr>
    </w:p>
    <w:sectPr w:rsidR="00CA4DD2" w:rsidRPr="00CA4DD2" w:rsidSect="00F26A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02C2" w14:textId="77777777" w:rsidR="00D4132E" w:rsidRDefault="00D4132E" w:rsidP="00B05181">
      <w:pPr>
        <w:spacing w:after="0" w:line="240" w:lineRule="auto"/>
      </w:pPr>
      <w:r>
        <w:separator/>
      </w:r>
    </w:p>
  </w:endnote>
  <w:endnote w:type="continuationSeparator" w:id="0">
    <w:p w14:paraId="2B3BC3AC" w14:textId="77777777" w:rsidR="00D4132E" w:rsidRDefault="00D4132E" w:rsidP="00B0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728E" w14:textId="77777777" w:rsidR="00D353E2" w:rsidRDefault="00D353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8"/>
      <w:gridCol w:w="3024"/>
      <w:gridCol w:w="3020"/>
    </w:tblGrid>
    <w:tr w:rsidR="00B05181" w:rsidRPr="005E37DB" w14:paraId="3A1F2F09" w14:textId="77777777" w:rsidTr="00B05181">
      <w:trPr>
        <w:trHeight w:val="227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AD2DF" w14:textId="77777777" w:rsidR="00B05181" w:rsidRPr="005E37DB" w:rsidRDefault="00B05181" w:rsidP="00B05181">
          <w:pPr>
            <w:pStyle w:val="Fuzeile"/>
            <w:rPr>
              <w:rFonts w:cs="Arial"/>
              <w:sz w:val="12"/>
              <w:szCs w:val="16"/>
            </w:rPr>
          </w:pPr>
          <w:r w:rsidRPr="005E37DB">
            <w:rPr>
              <w:rFonts w:cs="Arial"/>
              <w:sz w:val="12"/>
              <w:szCs w:val="16"/>
            </w:rPr>
            <w:t>Erstellt von: PL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88A0E" w14:textId="77777777" w:rsidR="00B05181" w:rsidRPr="005E37DB" w:rsidRDefault="00B05181" w:rsidP="00B05181">
          <w:pPr>
            <w:pStyle w:val="Fuzeile"/>
            <w:rPr>
              <w:rFonts w:cs="Arial"/>
              <w:sz w:val="12"/>
              <w:szCs w:val="16"/>
            </w:rPr>
          </w:pPr>
          <w:r w:rsidRPr="005E37DB">
            <w:rPr>
              <w:rFonts w:cs="Arial"/>
              <w:sz w:val="12"/>
              <w:szCs w:val="16"/>
            </w:rPr>
            <w:t>Freigegeben von: PL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F51B25" w14:textId="77777777" w:rsidR="00B05181" w:rsidRPr="005E37DB" w:rsidRDefault="00B05181" w:rsidP="00B05181">
          <w:pPr>
            <w:pStyle w:val="Fuzeile"/>
            <w:rPr>
              <w:rFonts w:cs="Arial"/>
              <w:sz w:val="12"/>
              <w:szCs w:val="16"/>
            </w:rPr>
          </w:pPr>
          <w:r w:rsidRPr="005E37DB">
            <w:rPr>
              <w:rFonts w:cs="Arial"/>
              <w:sz w:val="12"/>
              <w:szCs w:val="16"/>
            </w:rPr>
            <w:t xml:space="preserve">Version: </w:t>
          </w:r>
          <w:bookmarkStart w:id="0" w:name="Version"/>
          <w:r w:rsidRPr="005E37DB">
            <w:rPr>
              <w:rFonts w:cs="Arial"/>
              <w:sz w:val="12"/>
              <w:szCs w:val="16"/>
            </w:rPr>
            <w:t>1</w:t>
          </w:r>
          <w:bookmarkEnd w:id="0"/>
          <w:r w:rsidRPr="005E37DB">
            <w:rPr>
              <w:rFonts w:cs="Arial"/>
              <w:sz w:val="12"/>
              <w:szCs w:val="16"/>
            </w:rPr>
            <w:t xml:space="preserve">  /  vom: 22.09.2015</w:t>
          </w:r>
        </w:p>
      </w:tc>
    </w:tr>
    <w:tr w:rsidR="00B05181" w:rsidRPr="005E37DB" w14:paraId="3EDC11A6" w14:textId="77777777" w:rsidTr="00B05181">
      <w:trPr>
        <w:trHeight w:val="227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5C48E1" w14:textId="77777777" w:rsidR="00B05181" w:rsidRPr="005E37DB" w:rsidRDefault="00B05181">
          <w:pPr>
            <w:pStyle w:val="Fuzeile"/>
            <w:rPr>
              <w:rFonts w:cs="Arial"/>
              <w:sz w:val="12"/>
              <w:szCs w:val="16"/>
            </w:rPr>
          </w:pPr>
          <w:r w:rsidRPr="005E37DB">
            <w:rPr>
              <w:rFonts w:cs="Arial"/>
              <w:sz w:val="12"/>
              <w:szCs w:val="16"/>
            </w:rPr>
            <w:t>Erstellt am: 22.09.2015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64CD0F" w14:textId="77777777" w:rsidR="00B05181" w:rsidRPr="005E37DB" w:rsidRDefault="00B05181">
          <w:pPr>
            <w:pStyle w:val="Fuzeile"/>
            <w:rPr>
              <w:rFonts w:cs="Arial"/>
              <w:sz w:val="12"/>
              <w:szCs w:val="16"/>
            </w:rPr>
          </w:pPr>
          <w:r w:rsidRPr="005E37DB">
            <w:rPr>
              <w:rFonts w:cs="Arial"/>
              <w:sz w:val="12"/>
              <w:szCs w:val="16"/>
            </w:rPr>
            <w:t>Freigegeben am:22.09.2015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1B92CF" w14:textId="77777777" w:rsidR="00B05181" w:rsidRPr="005E37DB" w:rsidRDefault="00B05181">
          <w:pPr>
            <w:pStyle w:val="Fuzeile"/>
            <w:rPr>
              <w:rFonts w:cs="Arial"/>
              <w:sz w:val="12"/>
              <w:szCs w:val="16"/>
            </w:rPr>
          </w:pPr>
          <w:r w:rsidRPr="005E37DB">
            <w:rPr>
              <w:rFonts w:cs="Arial"/>
              <w:sz w:val="12"/>
              <w:szCs w:val="16"/>
            </w:rPr>
            <w:t xml:space="preserve">Seite </w:t>
          </w:r>
          <w:r w:rsidRPr="005E37DB">
            <w:rPr>
              <w:rFonts w:cs="Arial"/>
              <w:sz w:val="12"/>
              <w:szCs w:val="16"/>
            </w:rPr>
            <w:fldChar w:fldCharType="begin"/>
          </w:r>
          <w:r w:rsidRPr="005E37DB">
            <w:rPr>
              <w:rFonts w:cs="Arial"/>
              <w:sz w:val="12"/>
              <w:szCs w:val="16"/>
            </w:rPr>
            <w:instrText xml:space="preserve"> PAGE </w:instrText>
          </w:r>
          <w:r w:rsidRPr="005E37DB">
            <w:rPr>
              <w:rFonts w:cs="Arial"/>
              <w:sz w:val="12"/>
              <w:szCs w:val="16"/>
            </w:rPr>
            <w:fldChar w:fldCharType="separate"/>
          </w:r>
          <w:r w:rsidR="000650DE">
            <w:rPr>
              <w:rFonts w:cs="Arial"/>
              <w:noProof/>
              <w:sz w:val="12"/>
              <w:szCs w:val="16"/>
            </w:rPr>
            <w:t>1</w:t>
          </w:r>
          <w:r w:rsidRPr="005E37DB">
            <w:rPr>
              <w:rFonts w:cs="Arial"/>
              <w:sz w:val="12"/>
              <w:szCs w:val="16"/>
            </w:rPr>
            <w:fldChar w:fldCharType="end"/>
          </w:r>
          <w:r w:rsidRPr="005E37DB">
            <w:rPr>
              <w:rFonts w:cs="Arial"/>
              <w:sz w:val="12"/>
              <w:szCs w:val="16"/>
            </w:rPr>
            <w:t xml:space="preserve"> von </w:t>
          </w:r>
          <w:r w:rsidRPr="005E37DB">
            <w:rPr>
              <w:rFonts w:cs="Arial"/>
              <w:sz w:val="12"/>
              <w:szCs w:val="16"/>
            </w:rPr>
            <w:fldChar w:fldCharType="begin"/>
          </w:r>
          <w:r w:rsidRPr="005E37DB">
            <w:rPr>
              <w:rFonts w:cs="Arial"/>
              <w:sz w:val="12"/>
              <w:szCs w:val="16"/>
            </w:rPr>
            <w:instrText xml:space="preserve"> NUMPAGES </w:instrText>
          </w:r>
          <w:r w:rsidRPr="005E37DB">
            <w:rPr>
              <w:rFonts w:cs="Arial"/>
              <w:sz w:val="12"/>
              <w:szCs w:val="16"/>
            </w:rPr>
            <w:fldChar w:fldCharType="separate"/>
          </w:r>
          <w:r w:rsidR="000650DE">
            <w:rPr>
              <w:rFonts w:cs="Arial"/>
              <w:noProof/>
              <w:sz w:val="12"/>
              <w:szCs w:val="16"/>
            </w:rPr>
            <w:t>2</w:t>
          </w:r>
          <w:r w:rsidRPr="005E37DB">
            <w:rPr>
              <w:rFonts w:cs="Arial"/>
              <w:sz w:val="12"/>
              <w:szCs w:val="16"/>
            </w:rPr>
            <w:fldChar w:fldCharType="end"/>
          </w:r>
        </w:p>
      </w:tc>
    </w:tr>
  </w:tbl>
  <w:p w14:paraId="1B9DF036" w14:textId="77777777" w:rsidR="00B05181" w:rsidRPr="005E37DB" w:rsidRDefault="00B05181" w:rsidP="00F26A9D">
    <w:pPr>
      <w:pStyle w:val="Fuzeil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B28E" w14:textId="77777777" w:rsidR="00D353E2" w:rsidRDefault="00D353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970D" w14:textId="77777777" w:rsidR="00D4132E" w:rsidRDefault="00D4132E" w:rsidP="00B05181">
      <w:pPr>
        <w:spacing w:after="0" w:line="240" w:lineRule="auto"/>
      </w:pPr>
      <w:r>
        <w:separator/>
      </w:r>
    </w:p>
  </w:footnote>
  <w:footnote w:type="continuationSeparator" w:id="0">
    <w:p w14:paraId="6E510CB4" w14:textId="77777777" w:rsidR="00D4132E" w:rsidRDefault="00D4132E" w:rsidP="00B0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D38A" w14:textId="77777777" w:rsidR="00D353E2" w:rsidRDefault="00D4132E">
    <w:pPr>
      <w:pStyle w:val="Kopfzeile"/>
    </w:pPr>
    <w:r>
      <w:rPr>
        <w:noProof/>
      </w:rPr>
      <w:pict w14:anchorId="52214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1610" o:spid="_x0000_s1027" type="#_x0000_t75" alt="" style="position:absolute;margin-left:0;margin-top:0;width:453.05pt;height:640.0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neu 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811B" w14:textId="77777777" w:rsidR="00D353E2" w:rsidRDefault="00D4132E">
    <w:pPr>
      <w:pStyle w:val="Kopfzeile"/>
    </w:pPr>
    <w:r>
      <w:rPr>
        <w:noProof/>
      </w:rPr>
      <w:pict w14:anchorId="65B0C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1611" o:spid="_x0000_s1026" type="#_x0000_t75" alt="" style="position:absolute;margin-left:0;margin-top:0;width:453.05pt;height:640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neu 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66B1" w14:textId="77777777" w:rsidR="00D353E2" w:rsidRDefault="00D4132E">
    <w:pPr>
      <w:pStyle w:val="Kopfzeile"/>
    </w:pPr>
    <w:r>
      <w:rPr>
        <w:noProof/>
      </w:rPr>
      <w:pict w14:anchorId="31765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1609" o:spid="_x0000_s1025" type="#_x0000_t75" alt="" style="position:absolute;margin-left:0;margin-top:0;width:453.05pt;height:640.0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neu 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1"/>
    <w:docVar w:name="2" w:val="2"/>
    <w:docVar w:name="dgnword-docGUID" w:val="{93C63BE7-763E-42C1-B7C2-0F0DE8704BB3}"/>
    <w:docVar w:name="dgnword-eventsink" w:val="360726496"/>
    <w:docVar w:name="Tagesdatum" w:val="Tagesdatum"/>
  </w:docVars>
  <w:rsids>
    <w:rsidRoot w:val="00540BCB"/>
    <w:rsid w:val="000650DE"/>
    <w:rsid w:val="00260F56"/>
    <w:rsid w:val="002D400A"/>
    <w:rsid w:val="003C2B54"/>
    <w:rsid w:val="00407433"/>
    <w:rsid w:val="00425999"/>
    <w:rsid w:val="00540BCB"/>
    <w:rsid w:val="00544592"/>
    <w:rsid w:val="005D0286"/>
    <w:rsid w:val="005E37DB"/>
    <w:rsid w:val="006D40DA"/>
    <w:rsid w:val="006E7E27"/>
    <w:rsid w:val="008501DA"/>
    <w:rsid w:val="00944894"/>
    <w:rsid w:val="009C33E1"/>
    <w:rsid w:val="00AF31A2"/>
    <w:rsid w:val="00B05181"/>
    <w:rsid w:val="00B5040B"/>
    <w:rsid w:val="00B54DCF"/>
    <w:rsid w:val="00BC660A"/>
    <w:rsid w:val="00C0294C"/>
    <w:rsid w:val="00CA05B2"/>
    <w:rsid w:val="00CA4DD2"/>
    <w:rsid w:val="00D353E2"/>
    <w:rsid w:val="00D4132E"/>
    <w:rsid w:val="00DA09B8"/>
    <w:rsid w:val="00DC202F"/>
    <w:rsid w:val="00E443C6"/>
    <w:rsid w:val="00ED2E6F"/>
    <w:rsid w:val="00F26A9D"/>
    <w:rsid w:val="00F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5E9B54"/>
  <w15:chartTrackingRefBased/>
  <w15:docId w15:val="{5333B4EE-FD89-D444-97C0-36D5AD7A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51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05181"/>
    <w:rPr>
      <w:sz w:val="22"/>
      <w:szCs w:val="22"/>
    </w:rPr>
  </w:style>
  <w:style w:type="paragraph" w:styleId="Fuzeile">
    <w:name w:val="footer"/>
    <w:basedOn w:val="Standard"/>
    <w:link w:val="FuzeileZchn"/>
    <w:unhideWhenUsed/>
    <w:rsid w:val="00B051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05181"/>
    <w:rPr>
      <w:sz w:val="22"/>
      <w:szCs w:val="22"/>
    </w:rPr>
  </w:style>
  <w:style w:type="table" w:styleId="Tabellenraster">
    <w:name w:val="Table Grid"/>
    <w:basedOn w:val="NormaleTabelle"/>
    <w:uiPriority w:val="59"/>
    <w:rsid w:val="00DA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umi/Downloads/Fragebogen%20Neupatie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 Neupatient.dot</Template>
  <TotalTime>0</TotalTime>
  <Pages>2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Neugebauer</cp:lastModifiedBy>
  <cp:revision>1</cp:revision>
  <dcterms:created xsi:type="dcterms:W3CDTF">2024-07-12T08:37:00Z</dcterms:created>
  <dcterms:modified xsi:type="dcterms:W3CDTF">2024-07-12T08:37:00Z</dcterms:modified>
</cp:coreProperties>
</file>