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8B77" w14:textId="77777777" w:rsidR="004A17D8" w:rsidRDefault="00FF16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Praxis am Kapellplatz</w:t>
      </w:r>
    </w:p>
    <w:p w14:paraId="681B27A0" w14:textId="77777777" w:rsidR="00FF1638" w:rsidRDefault="00FF16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Neuöttingerstr.4, 84503 Altötting</w:t>
      </w:r>
    </w:p>
    <w:p w14:paraId="74CC0554" w14:textId="77777777" w:rsidR="00FF1638" w:rsidRDefault="00FF16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Dr. med. </w:t>
      </w:r>
      <w:r w:rsidRPr="002E781C">
        <w:rPr>
          <w:rFonts w:ascii="Arial Unicode MS" w:eastAsia="Arial Unicode MS" w:hAnsi="Arial Unicode MS" w:cs="Arial Unicode MS"/>
          <w:lang w:val="en-US"/>
        </w:rPr>
        <w:t>R. Jais</w:t>
      </w:r>
      <w:r w:rsidR="002E781C" w:rsidRPr="002E781C">
        <w:rPr>
          <w:rFonts w:ascii="Arial Unicode MS" w:eastAsia="Arial Unicode MS" w:hAnsi="Arial Unicode MS" w:cs="Arial Unicode MS"/>
          <w:lang w:val="en-US"/>
        </w:rPr>
        <w:t xml:space="preserve">, Dr. med. </w:t>
      </w:r>
      <w:r w:rsidR="002E781C" w:rsidRPr="002E781C">
        <w:rPr>
          <w:rFonts w:ascii="Arial Unicode MS" w:eastAsia="Arial Unicode MS" w:hAnsi="Arial Unicode MS" w:cs="Arial Unicode MS"/>
        </w:rPr>
        <w:t>H. Lang, Dr. med. Wörösch-Koll</w:t>
      </w:r>
    </w:p>
    <w:p w14:paraId="51F57069" w14:textId="77777777" w:rsidR="002E781C" w:rsidRDefault="002E781C">
      <w:pPr>
        <w:rPr>
          <w:rFonts w:ascii="Arial Unicode MS" w:eastAsia="Arial Unicode MS" w:hAnsi="Arial Unicode MS" w:cs="Arial Unicode MS"/>
        </w:rPr>
      </w:pPr>
    </w:p>
    <w:p w14:paraId="4FE64097" w14:textId="77777777" w:rsidR="002E781C" w:rsidRDefault="002E781C">
      <w:pPr>
        <w:rPr>
          <w:rFonts w:ascii="Arial Unicode MS" w:eastAsia="Arial Unicode MS" w:hAnsi="Arial Unicode MS" w:cs="Arial Unicode MS"/>
        </w:rPr>
      </w:pPr>
    </w:p>
    <w:p w14:paraId="4F48AF88" w14:textId="77777777" w:rsidR="002E781C" w:rsidRDefault="002E781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Blutdruckprotokoll</w:t>
      </w:r>
    </w:p>
    <w:p w14:paraId="3282C39B" w14:textId="77777777" w:rsidR="002E781C" w:rsidRDefault="002E781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fldChar w:fldCharType="begin"/>
      </w:r>
      <w:r>
        <w:rPr>
          <w:rFonts w:ascii="Arial Unicode MS" w:eastAsia="Arial Unicode MS" w:hAnsi="Arial Unicode MS" w:cs="Arial Unicode MS"/>
        </w:rPr>
        <w:instrText xml:space="preserve"> DOCVARIABLE PatAnrede </w:instrText>
      </w:r>
      <w:r>
        <w:rPr>
          <w:rFonts w:ascii="Arial Unicode MS" w:eastAsia="Arial Unicode MS" w:hAnsi="Arial Unicode MS" w:cs="Arial Unicode MS"/>
        </w:rPr>
        <w:fldChar w:fldCharType="separate"/>
      </w:r>
      <w:r w:rsidR="00D14762">
        <w:rPr>
          <w:rFonts w:ascii="Arial Unicode MS" w:eastAsia="Arial Unicode MS" w:hAnsi="Arial Unicode MS" w:cs="Arial Unicode MS"/>
        </w:rPr>
        <w:t>PatAnrede</w:t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fldChar w:fldCharType="begin"/>
      </w:r>
      <w:r>
        <w:rPr>
          <w:rFonts w:ascii="Arial Unicode MS" w:eastAsia="Arial Unicode MS" w:hAnsi="Arial Unicode MS" w:cs="Arial Unicode MS"/>
        </w:rPr>
        <w:instrText xml:space="preserve"> DOCVARIABLE PatNachname </w:instrText>
      </w:r>
      <w:r>
        <w:rPr>
          <w:rFonts w:ascii="Arial Unicode MS" w:eastAsia="Arial Unicode MS" w:hAnsi="Arial Unicode MS" w:cs="Arial Unicode MS"/>
        </w:rPr>
        <w:fldChar w:fldCharType="separate"/>
      </w:r>
      <w:r w:rsidR="00D14762">
        <w:rPr>
          <w:rFonts w:ascii="Arial Unicode MS" w:eastAsia="Arial Unicode MS" w:hAnsi="Arial Unicode MS" w:cs="Arial Unicode MS"/>
        </w:rPr>
        <w:t>PatNachname</w:t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fldChar w:fldCharType="begin"/>
      </w:r>
      <w:r>
        <w:rPr>
          <w:rFonts w:ascii="Arial Unicode MS" w:eastAsia="Arial Unicode MS" w:hAnsi="Arial Unicode MS" w:cs="Arial Unicode MS"/>
        </w:rPr>
        <w:instrText xml:space="preserve"> DOCVARIABLE PatVorname </w:instrText>
      </w:r>
      <w:r>
        <w:rPr>
          <w:rFonts w:ascii="Arial Unicode MS" w:eastAsia="Arial Unicode MS" w:hAnsi="Arial Unicode MS" w:cs="Arial Unicode MS"/>
        </w:rPr>
        <w:fldChar w:fldCharType="separate"/>
      </w:r>
      <w:r w:rsidR="00D14762">
        <w:rPr>
          <w:rFonts w:ascii="Arial Unicode MS" w:eastAsia="Arial Unicode MS" w:hAnsi="Arial Unicode MS" w:cs="Arial Unicode MS"/>
        </w:rPr>
        <w:t>PatVorname</w:t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 xml:space="preserve"> geb. am </w:t>
      </w:r>
      <w:r>
        <w:rPr>
          <w:rFonts w:ascii="Arial Unicode MS" w:eastAsia="Arial Unicode MS" w:hAnsi="Arial Unicode MS" w:cs="Arial Unicode MS"/>
        </w:rPr>
        <w:fldChar w:fldCharType="begin"/>
      </w:r>
      <w:r>
        <w:rPr>
          <w:rFonts w:ascii="Arial Unicode MS" w:eastAsia="Arial Unicode MS" w:hAnsi="Arial Unicode MS" w:cs="Arial Unicode MS"/>
        </w:rPr>
        <w:instrText xml:space="preserve"> DOCVARIABLE PatGeburtsDatum </w:instrText>
      </w:r>
      <w:r>
        <w:rPr>
          <w:rFonts w:ascii="Arial Unicode MS" w:eastAsia="Arial Unicode MS" w:hAnsi="Arial Unicode MS" w:cs="Arial Unicode MS"/>
        </w:rPr>
        <w:fldChar w:fldCharType="separate"/>
      </w:r>
      <w:r w:rsidR="00D14762">
        <w:rPr>
          <w:rFonts w:ascii="Arial Unicode MS" w:eastAsia="Arial Unicode MS" w:hAnsi="Arial Unicode MS" w:cs="Arial Unicode MS"/>
        </w:rPr>
        <w:t>PatGeburtsDatum</w:t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 xml:space="preserve"> </w:t>
      </w:r>
    </w:p>
    <w:p w14:paraId="5D96EAEC" w14:textId="77777777" w:rsidR="002E781C" w:rsidRDefault="002E781C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71"/>
        <w:gridCol w:w="2267"/>
        <w:gridCol w:w="2267"/>
      </w:tblGrid>
      <w:tr w:rsidR="002E781C" w:rsidRPr="00170838" w14:paraId="7AD73EC2" w14:textId="77777777" w:rsidTr="00170838">
        <w:tc>
          <w:tcPr>
            <w:tcW w:w="2303" w:type="dxa"/>
          </w:tcPr>
          <w:p w14:paraId="01BF42DE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  <w:r w:rsidRPr="00170838">
              <w:rPr>
                <w:rFonts w:ascii="Arial Unicode MS" w:eastAsia="Arial Unicode MS" w:hAnsi="Arial Unicode MS" w:cs="Arial Unicode MS"/>
              </w:rPr>
              <w:t>Tag</w:t>
            </w:r>
          </w:p>
        </w:tc>
        <w:tc>
          <w:tcPr>
            <w:tcW w:w="2303" w:type="dxa"/>
          </w:tcPr>
          <w:p w14:paraId="2174FE0A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  <w:r w:rsidRPr="00170838">
              <w:rPr>
                <w:rFonts w:ascii="Arial Unicode MS" w:eastAsia="Arial Unicode MS" w:hAnsi="Arial Unicode MS" w:cs="Arial Unicode MS"/>
              </w:rPr>
              <w:t>morgens</w:t>
            </w:r>
          </w:p>
        </w:tc>
        <w:tc>
          <w:tcPr>
            <w:tcW w:w="2303" w:type="dxa"/>
          </w:tcPr>
          <w:p w14:paraId="204292BD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  <w:r w:rsidRPr="00170838">
              <w:rPr>
                <w:rFonts w:ascii="Arial Unicode MS" w:eastAsia="Arial Unicode MS" w:hAnsi="Arial Unicode MS" w:cs="Arial Unicode MS"/>
              </w:rPr>
              <w:t>mittags</w:t>
            </w:r>
          </w:p>
        </w:tc>
        <w:tc>
          <w:tcPr>
            <w:tcW w:w="2303" w:type="dxa"/>
          </w:tcPr>
          <w:p w14:paraId="3504239E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  <w:r w:rsidRPr="00170838">
              <w:rPr>
                <w:rFonts w:ascii="Arial Unicode MS" w:eastAsia="Arial Unicode MS" w:hAnsi="Arial Unicode MS" w:cs="Arial Unicode MS"/>
              </w:rPr>
              <w:t>abends</w:t>
            </w:r>
          </w:p>
        </w:tc>
      </w:tr>
      <w:tr w:rsidR="002E781C" w:rsidRPr="00170838" w14:paraId="70E38406" w14:textId="77777777" w:rsidTr="00170838">
        <w:tc>
          <w:tcPr>
            <w:tcW w:w="2303" w:type="dxa"/>
          </w:tcPr>
          <w:p w14:paraId="2E8F9AEE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6375914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4612C15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EE4F6F9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4C485DF9" w14:textId="77777777" w:rsidTr="00170838">
        <w:tc>
          <w:tcPr>
            <w:tcW w:w="2303" w:type="dxa"/>
          </w:tcPr>
          <w:p w14:paraId="634CC4A7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32118D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7C34965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9E39E9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0BCAAD5E" w14:textId="77777777" w:rsidTr="00170838">
        <w:tc>
          <w:tcPr>
            <w:tcW w:w="2303" w:type="dxa"/>
          </w:tcPr>
          <w:p w14:paraId="0F4A061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5D8FBD3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041821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C28FEF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0F74BC1E" w14:textId="77777777" w:rsidTr="00170838">
        <w:tc>
          <w:tcPr>
            <w:tcW w:w="2303" w:type="dxa"/>
          </w:tcPr>
          <w:p w14:paraId="79699BE1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38DF16F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7742257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D56367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28DBDA17" w14:textId="77777777" w:rsidTr="00170838">
        <w:tc>
          <w:tcPr>
            <w:tcW w:w="2303" w:type="dxa"/>
          </w:tcPr>
          <w:p w14:paraId="0C617D8E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31A5BF9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5471973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3A8413F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70D6833A" w14:textId="77777777" w:rsidTr="00170838">
        <w:tc>
          <w:tcPr>
            <w:tcW w:w="2303" w:type="dxa"/>
          </w:tcPr>
          <w:p w14:paraId="154A73C8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44887CF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D8F0D54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3FF3665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7B4C5719" w14:textId="77777777" w:rsidTr="00170838">
        <w:tc>
          <w:tcPr>
            <w:tcW w:w="2303" w:type="dxa"/>
          </w:tcPr>
          <w:p w14:paraId="70752D4C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A57A5BC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F7DF124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D98D5BB" w14:textId="77777777" w:rsidR="002E781C" w:rsidRPr="00170838" w:rsidRDefault="002E78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62344D1" w14:textId="77777777" w:rsidTr="00170838">
        <w:tc>
          <w:tcPr>
            <w:tcW w:w="2303" w:type="dxa"/>
          </w:tcPr>
          <w:p w14:paraId="3AB6571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036D9C2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34C8BE4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A9F8E4F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3E6D97EA" w14:textId="77777777" w:rsidTr="00170838">
        <w:tc>
          <w:tcPr>
            <w:tcW w:w="2303" w:type="dxa"/>
          </w:tcPr>
          <w:p w14:paraId="6213D0C7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D3D4DBE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3DC37A2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24F11E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6F63384B" w14:textId="77777777" w:rsidTr="00170838">
        <w:tc>
          <w:tcPr>
            <w:tcW w:w="2303" w:type="dxa"/>
          </w:tcPr>
          <w:p w14:paraId="0D69C82C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E31037F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95FEBDD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FE8571F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739DA93" w14:textId="77777777" w:rsidTr="00170838">
        <w:tc>
          <w:tcPr>
            <w:tcW w:w="2303" w:type="dxa"/>
          </w:tcPr>
          <w:p w14:paraId="4C73950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927EF4E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C142FB1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D768786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01B1B0C7" w14:textId="77777777" w:rsidTr="00170838">
        <w:tc>
          <w:tcPr>
            <w:tcW w:w="2303" w:type="dxa"/>
          </w:tcPr>
          <w:p w14:paraId="21830A67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B32D275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7C09F75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3B213E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25D6464A" w14:textId="77777777" w:rsidTr="00170838">
        <w:tc>
          <w:tcPr>
            <w:tcW w:w="2303" w:type="dxa"/>
          </w:tcPr>
          <w:p w14:paraId="18D77672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CE7B714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067459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4E4BA9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BC9C299" w14:textId="77777777" w:rsidTr="00170838">
        <w:tc>
          <w:tcPr>
            <w:tcW w:w="2303" w:type="dxa"/>
          </w:tcPr>
          <w:p w14:paraId="28533F29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CAACF61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FE27AA7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E883E46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16D6F32" w14:textId="77777777" w:rsidTr="00170838">
        <w:tc>
          <w:tcPr>
            <w:tcW w:w="2303" w:type="dxa"/>
          </w:tcPr>
          <w:p w14:paraId="263B1FC8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53EF7F9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BBBEDC4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39D37AC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007C4F4" w14:textId="77777777" w:rsidTr="00170838">
        <w:tc>
          <w:tcPr>
            <w:tcW w:w="2303" w:type="dxa"/>
          </w:tcPr>
          <w:p w14:paraId="2E4F7D0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A7B2671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17E94CB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01EFE2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6A2C0043" w14:textId="77777777" w:rsidTr="00170838">
        <w:tc>
          <w:tcPr>
            <w:tcW w:w="2303" w:type="dxa"/>
          </w:tcPr>
          <w:p w14:paraId="151B8861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C4BAC81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E25C4B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9F8002F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1EF41E7E" w14:textId="77777777" w:rsidTr="00170838">
        <w:tc>
          <w:tcPr>
            <w:tcW w:w="2303" w:type="dxa"/>
          </w:tcPr>
          <w:p w14:paraId="3512E77A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14704B2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C8BDE2F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CD7696B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2EB50B6D" w14:textId="77777777" w:rsidTr="00170838">
        <w:tc>
          <w:tcPr>
            <w:tcW w:w="2303" w:type="dxa"/>
          </w:tcPr>
          <w:p w14:paraId="16427B8D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F8A9768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2DF39B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8B4E4A9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7F381EB7" w14:textId="77777777" w:rsidTr="00170838">
        <w:tc>
          <w:tcPr>
            <w:tcW w:w="2303" w:type="dxa"/>
          </w:tcPr>
          <w:p w14:paraId="72841AE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108121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DABBD6C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08EBEBE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0EEBF582" w14:textId="77777777" w:rsidTr="00170838">
        <w:tc>
          <w:tcPr>
            <w:tcW w:w="2303" w:type="dxa"/>
          </w:tcPr>
          <w:p w14:paraId="26FF4C5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B1F8BC8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4422EA7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A04A2F2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61F4377C" w14:textId="77777777" w:rsidTr="00170838">
        <w:tc>
          <w:tcPr>
            <w:tcW w:w="2303" w:type="dxa"/>
          </w:tcPr>
          <w:p w14:paraId="0D363CA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4C227B0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7797449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96EFD3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712BADCF" w14:textId="77777777" w:rsidTr="00170838">
        <w:tc>
          <w:tcPr>
            <w:tcW w:w="2303" w:type="dxa"/>
          </w:tcPr>
          <w:p w14:paraId="71018575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269CB8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FB27EDF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DB9EFA7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40A4BF78" w14:textId="77777777" w:rsidTr="00170838">
        <w:tc>
          <w:tcPr>
            <w:tcW w:w="2303" w:type="dxa"/>
          </w:tcPr>
          <w:p w14:paraId="33B7DDBA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FC2084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1C37DB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3BB39CA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2E5E4B1" w14:textId="77777777" w:rsidTr="00170838">
        <w:tc>
          <w:tcPr>
            <w:tcW w:w="2303" w:type="dxa"/>
          </w:tcPr>
          <w:p w14:paraId="0B522435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943AEE9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49A208C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7DF7706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BF92297" w14:textId="77777777" w:rsidTr="00170838">
        <w:tc>
          <w:tcPr>
            <w:tcW w:w="2303" w:type="dxa"/>
          </w:tcPr>
          <w:p w14:paraId="68832706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A7D1163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B10AE45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9FA8CD2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3ED5A60A" w14:textId="77777777" w:rsidTr="00170838">
        <w:tc>
          <w:tcPr>
            <w:tcW w:w="2303" w:type="dxa"/>
          </w:tcPr>
          <w:p w14:paraId="0FB0CD94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CCB6EA0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35FAB04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830AFD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1ABB4156" w14:textId="77777777" w:rsidTr="00170838">
        <w:tc>
          <w:tcPr>
            <w:tcW w:w="2303" w:type="dxa"/>
          </w:tcPr>
          <w:p w14:paraId="254FA18E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AF588D8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88FB284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BC048F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5E94B925" w14:textId="77777777" w:rsidTr="00170838">
        <w:tc>
          <w:tcPr>
            <w:tcW w:w="2303" w:type="dxa"/>
          </w:tcPr>
          <w:p w14:paraId="1CC6366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B2266D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1D0E467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5D7459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39877111" w14:textId="77777777" w:rsidTr="00170838">
        <w:tc>
          <w:tcPr>
            <w:tcW w:w="2303" w:type="dxa"/>
          </w:tcPr>
          <w:p w14:paraId="0A8FA8D2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44C34B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A901632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4B04658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5805E10" w14:textId="77777777" w:rsidTr="00170838">
        <w:tc>
          <w:tcPr>
            <w:tcW w:w="2303" w:type="dxa"/>
          </w:tcPr>
          <w:p w14:paraId="1C095D83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E55373E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6351866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DF5B07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5FC7A12F" w14:textId="77777777" w:rsidTr="00170838">
        <w:tc>
          <w:tcPr>
            <w:tcW w:w="2303" w:type="dxa"/>
          </w:tcPr>
          <w:p w14:paraId="48A55D8F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B031750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0A1FBCE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145D9F7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04EEDBE1" w14:textId="77777777" w:rsidTr="00170838">
        <w:tc>
          <w:tcPr>
            <w:tcW w:w="2303" w:type="dxa"/>
          </w:tcPr>
          <w:p w14:paraId="087F7AB8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D9394E0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1C31969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4B2A849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1236552B" w14:textId="77777777" w:rsidTr="00170838">
        <w:tc>
          <w:tcPr>
            <w:tcW w:w="2303" w:type="dxa"/>
          </w:tcPr>
          <w:p w14:paraId="5A75F4A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A382B38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7DF0126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13BE7BF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C72CE82" w14:textId="77777777" w:rsidTr="00170838">
        <w:tc>
          <w:tcPr>
            <w:tcW w:w="2303" w:type="dxa"/>
          </w:tcPr>
          <w:p w14:paraId="496E10B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E84EC64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C6D87F9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1065EE2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7349265" w14:textId="77777777" w:rsidTr="00170838">
        <w:tc>
          <w:tcPr>
            <w:tcW w:w="2303" w:type="dxa"/>
          </w:tcPr>
          <w:p w14:paraId="4B6912D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905869F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40A4F8B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A9A297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2332766C" w14:textId="77777777" w:rsidTr="00170838">
        <w:tc>
          <w:tcPr>
            <w:tcW w:w="2303" w:type="dxa"/>
          </w:tcPr>
          <w:p w14:paraId="26E0E4F7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1CBC9B05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A93C6A4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6238416A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7B117018" w14:textId="77777777" w:rsidTr="00170838">
        <w:tc>
          <w:tcPr>
            <w:tcW w:w="2303" w:type="dxa"/>
          </w:tcPr>
          <w:p w14:paraId="61F5CAD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D72E655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2BFB1103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9C87A87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E3ACF" w:rsidRPr="00170838" w14:paraId="3010A1ED" w14:textId="77777777" w:rsidTr="00170838">
        <w:tc>
          <w:tcPr>
            <w:tcW w:w="2303" w:type="dxa"/>
          </w:tcPr>
          <w:p w14:paraId="67064DDD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77E60EF1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FD836D3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34BC1F7C" w14:textId="77777777" w:rsidR="00AE3ACF" w:rsidRPr="00170838" w:rsidRDefault="00AE3ACF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781C" w:rsidRPr="00170838" w14:paraId="6DA7AD15" w14:textId="77777777" w:rsidTr="00170838">
        <w:tc>
          <w:tcPr>
            <w:tcW w:w="2303" w:type="dxa"/>
          </w:tcPr>
          <w:p w14:paraId="0920DEB0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4D0BB464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551451D8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03" w:type="dxa"/>
          </w:tcPr>
          <w:p w14:paraId="0794AC6E" w14:textId="77777777" w:rsidR="002E781C" w:rsidRPr="00170838" w:rsidRDefault="002E781C" w:rsidP="0017083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4A7F683" w14:textId="77777777" w:rsidR="00FF1638" w:rsidRPr="002E781C" w:rsidRDefault="00FF1638" w:rsidP="00AE3ACF">
      <w:pPr>
        <w:rPr>
          <w:rFonts w:ascii="Arial Unicode MS" w:eastAsia="Arial Unicode MS" w:hAnsi="Arial Unicode MS" w:cs="Arial Unicode MS"/>
        </w:rPr>
      </w:pPr>
    </w:p>
    <w:sectPr w:rsidR="00FF1638" w:rsidRPr="002E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2288" w14:textId="77777777" w:rsidR="00B52A5D" w:rsidRDefault="00B52A5D" w:rsidP="006579A7">
      <w:r>
        <w:separator/>
      </w:r>
    </w:p>
  </w:endnote>
  <w:endnote w:type="continuationSeparator" w:id="0">
    <w:p w14:paraId="742CEB51" w14:textId="77777777" w:rsidR="00B52A5D" w:rsidRDefault="00B52A5D" w:rsidP="006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9840" w14:textId="77777777" w:rsidR="006579A7" w:rsidRDefault="006579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32DC" w14:textId="77777777" w:rsidR="006579A7" w:rsidRDefault="006579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867D" w14:textId="77777777" w:rsidR="006579A7" w:rsidRDefault="006579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9A81" w14:textId="77777777" w:rsidR="00B52A5D" w:rsidRDefault="00B52A5D" w:rsidP="006579A7">
      <w:r>
        <w:separator/>
      </w:r>
    </w:p>
  </w:footnote>
  <w:footnote w:type="continuationSeparator" w:id="0">
    <w:p w14:paraId="0A2C1B49" w14:textId="77777777" w:rsidR="00B52A5D" w:rsidRDefault="00B52A5D" w:rsidP="0065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E5C6" w14:textId="77777777" w:rsidR="006579A7" w:rsidRDefault="00B52A5D">
    <w:pPr>
      <w:pStyle w:val="Kopfzeile"/>
    </w:pPr>
    <w:r>
      <w:rPr>
        <w:noProof/>
      </w:rPr>
      <w:pict w14:anchorId="51FA9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094" o:spid="_x0000_s1027" type="#_x0000_t75" alt="" style="position:absolute;margin-left:0;margin-top:0;width:453.05pt;height:640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87DD" w14:textId="77777777" w:rsidR="006579A7" w:rsidRDefault="00B52A5D">
    <w:pPr>
      <w:pStyle w:val="Kopfzeile"/>
    </w:pPr>
    <w:r>
      <w:rPr>
        <w:noProof/>
      </w:rPr>
      <w:pict w14:anchorId="7EB45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095" o:spid="_x0000_s1026" type="#_x0000_t75" alt="" style="position:absolute;margin-left:0;margin-top:0;width:453.05pt;height:640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B1A3" w14:textId="77777777" w:rsidR="006579A7" w:rsidRDefault="00B52A5D">
    <w:pPr>
      <w:pStyle w:val="Kopfzeile"/>
    </w:pPr>
    <w:r>
      <w:rPr>
        <w:noProof/>
      </w:rPr>
      <w:pict w14:anchorId="3652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093" o:spid="_x0000_s1025" type="#_x0000_t75" alt="" style="position:absolute;margin-left:0;margin-top:0;width:453.05pt;height:640.0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CA35D1-4793-442C-B0C9-DAF2D51E43E9}"/>
    <w:docVar w:name="dgnword-eventsink" w:val="348311312"/>
    <w:docVar w:name="PatAnrede" w:val="PatAnrede"/>
    <w:docVar w:name="PatGeburtsDatum" w:val="PatGeburtsDatum"/>
    <w:docVar w:name="PatNachname" w:val="PatNachname"/>
    <w:docVar w:name="PatVorname" w:val="PatVorname"/>
  </w:docVars>
  <w:rsids>
    <w:rsidRoot w:val="00D14762"/>
    <w:rsid w:val="00030CB1"/>
    <w:rsid w:val="001125AB"/>
    <w:rsid w:val="00170838"/>
    <w:rsid w:val="00170A59"/>
    <w:rsid w:val="00195610"/>
    <w:rsid w:val="001B67CB"/>
    <w:rsid w:val="002E781C"/>
    <w:rsid w:val="004A17D8"/>
    <w:rsid w:val="004B19FB"/>
    <w:rsid w:val="004C1C47"/>
    <w:rsid w:val="004E1EDE"/>
    <w:rsid w:val="006530DA"/>
    <w:rsid w:val="006579A7"/>
    <w:rsid w:val="00830A6B"/>
    <w:rsid w:val="00AD2B3A"/>
    <w:rsid w:val="00AE3ACF"/>
    <w:rsid w:val="00B52A5D"/>
    <w:rsid w:val="00BF7FAA"/>
    <w:rsid w:val="00C02C3D"/>
    <w:rsid w:val="00CA28B3"/>
    <w:rsid w:val="00D14762"/>
    <w:rsid w:val="00D275B1"/>
    <w:rsid w:val="00EF1EF9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CE2793"/>
  <w15:chartTrackingRefBased/>
  <w15:docId w15:val="{AA44DD74-9961-CE49-8C89-5D8A837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2E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579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579A7"/>
    <w:rPr>
      <w:sz w:val="24"/>
      <w:szCs w:val="24"/>
    </w:rPr>
  </w:style>
  <w:style w:type="paragraph" w:styleId="Fuzeile">
    <w:name w:val="footer"/>
    <w:basedOn w:val="Standard"/>
    <w:link w:val="FuzeileZchn"/>
    <w:rsid w:val="006579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57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umi/Downloads/RR-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RR-Protokoll.dot</Template>
  <TotalTime>0</TotalTime>
  <Pages>2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Neugebauer</cp:lastModifiedBy>
  <cp:revision>1</cp:revision>
  <dcterms:created xsi:type="dcterms:W3CDTF">2024-07-12T08:40:00Z</dcterms:created>
  <dcterms:modified xsi:type="dcterms:W3CDTF">2024-07-12T08:40:00Z</dcterms:modified>
</cp:coreProperties>
</file>